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生物医学工程学院2020年接收推荐免试生攻读研究生申请表</w:t>
      </w:r>
      <w:bookmarkEnd w:id="0"/>
    </w:p>
    <w:tbl>
      <w:tblPr>
        <w:tblStyle w:val="2"/>
        <w:tblW w:w="9859" w:type="dxa"/>
        <w:jc w:val="center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04F2"/>
    <w:rsid w:val="0C621795"/>
    <w:rsid w:val="0D180B28"/>
    <w:rsid w:val="3FEE04F2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2018-09-14T03:19:00Z</dcterms:created>
  <dc:creator>薛薛</dc:creator>
  <cp:lastModifiedBy>薛薛</cp:lastModifiedBy>
  <dcterms:modified xsi:type="dcterms:W3CDTF">2019-09-19T04:06:27Z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