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生物医学工程学院接收202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年推荐免试生攻读研究生申请表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zJiZGYxMzYwOGUwZGExOTA0MmYzM2JjYjNkNjMifQ=="/>
  </w:docVars>
  <w:rsids>
    <w:rsidRoot w:val="3FEE04F2"/>
    <w:rsid w:val="0042645E"/>
    <w:rsid w:val="009541FB"/>
    <w:rsid w:val="00A80DC5"/>
    <w:rsid w:val="00F57CA3"/>
    <w:rsid w:val="0C621795"/>
    <w:rsid w:val="0D180B28"/>
    <w:rsid w:val="3FEE04F2"/>
    <w:rsid w:val="418A3D14"/>
    <w:rsid w:val="49ED72A3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逸</cp:lastModifiedBy>
  <dcterms:modified xsi:type="dcterms:W3CDTF">2023-09-14T10:16:58Z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2EE937020AC04E3D9B3515B761AD886A_13</vt:lpwstr>
  </property>
</Properties>
</file>