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/>
          <w:bCs/>
          <w:color w:val="000000"/>
          <w:sz w:val="30"/>
          <w:szCs w:val="30"/>
        </w:rPr>
        <w:t>中山大学生物医学工程学院202</w:t>
      </w:r>
      <w:r>
        <w:rPr>
          <w:rFonts w:hint="eastAsia" w:ascii="黑体" w:hAnsi="宋体" w:eastAsia="黑体"/>
          <w:b/>
          <w:bCs/>
          <w:color w:val="000000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宋体" w:eastAsia="黑体"/>
          <w:b/>
          <w:bCs/>
          <w:color w:val="000000"/>
          <w:sz w:val="30"/>
          <w:szCs w:val="30"/>
        </w:rPr>
        <w:t>年推免生申请表</w:t>
      </w:r>
    </w:p>
    <w:tbl>
      <w:tblPr>
        <w:tblStyle w:val="4"/>
        <w:tblW w:w="985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68"/>
        <w:gridCol w:w="1129"/>
        <w:gridCol w:w="500"/>
        <w:gridCol w:w="940"/>
        <w:gridCol w:w="540"/>
        <w:gridCol w:w="146"/>
        <w:gridCol w:w="394"/>
        <w:gridCol w:w="720"/>
        <w:gridCol w:w="1080"/>
        <w:gridCol w:w="720"/>
        <w:gridCol w:w="967"/>
        <w:gridCol w:w="473"/>
        <w:gridCol w:w="18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4" w:hRule="atLeast"/>
          <w:jc w:val="center"/>
        </w:trPr>
        <w:tc>
          <w:tcPr>
            <w:tcW w:w="368" w:type="dxa"/>
            <w:vMerge w:val="restart"/>
            <w:vAlign w:val="center"/>
          </w:tcPr>
          <w:p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8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restart"/>
            <w:vAlign w:val="center"/>
          </w:tcPr>
          <w:p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数码照片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就读学校</w:t>
            </w:r>
          </w:p>
        </w:tc>
        <w:tc>
          <w:tcPr>
            <w:tcW w:w="1440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专业及年级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40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520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160" w:type="dxa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9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9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通讯地址及邮编</w:t>
            </w:r>
          </w:p>
        </w:tc>
        <w:tc>
          <w:tcPr>
            <w:tcW w:w="5040" w:type="dxa"/>
            <w:gridSpan w:val="8"/>
            <w:tcBorders>
              <w:bottom w:val="single" w:color="000000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continue"/>
            <w:tcBorders>
              <w:bottom w:val="single" w:color="000000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3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是否有推免或报考中山大学的意愿</w:t>
            </w:r>
          </w:p>
        </w:tc>
        <w:tc>
          <w:tcPr>
            <w:tcW w:w="692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368" w:type="dxa"/>
            <w:vMerge w:val="restart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个人简历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地点</w:t>
            </w:r>
          </w:p>
        </w:tc>
        <w:tc>
          <w:tcPr>
            <w:tcW w:w="3881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学习、工作单位</w:t>
            </w:r>
          </w:p>
        </w:tc>
        <w:tc>
          <w:tcPr>
            <w:tcW w:w="2355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5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9" w:type="dxa"/>
            <w:gridSpan w:val="2"/>
          </w:tcPr>
          <w:p>
            <w:pPr>
              <w:spacing w:line="4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26" w:type="dxa"/>
            <w:gridSpan w:val="3"/>
          </w:tcPr>
          <w:p>
            <w:pPr>
              <w:spacing w:line="440" w:lineRule="atLeast"/>
              <w:ind w:firstLine="600" w:firstLineChars="250"/>
              <w:rPr>
                <w:rFonts w:ascii="仿宋_GB2312" w:eastAsia="仿宋_GB2312"/>
                <w:sz w:val="24"/>
              </w:rPr>
            </w:pPr>
          </w:p>
        </w:tc>
        <w:tc>
          <w:tcPr>
            <w:tcW w:w="3881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2355" w:type="dxa"/>
            <w:gridSpan w:val="2"/>
            <w:tcBorders>
              <w:left w:val="single" w:color="000000" w:sz="6" w:space="0"/>
            </w:tcBorders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61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已修主干课程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highlight w:val="yellow"/>
              </w:rPr>
              <w:t>尽量控制表格在2页以内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3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前三学年总评成绩在所学本科专业同年级的排名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highlight w:val="yellow"/>
              </w:rPr>
              <w:t>请注明本科专业同年级人数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英语水平（四、六级或雅思/Tofel/GRE/托业成绩）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科研经历及成果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感兴趣的研究方向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1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爱好及特长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18" w:hRule="atLeast"/>
          <w:jc w:val="center"/>
        </w:trPr>
        <w:tc>
          <w:tcPr>
            <w:tcW w:w="9859" w:type="dxa"/>
            <w:gridSpan w:val="1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申请人郑重声明：我保证提交所有材料真实可靠。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申请人签名：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1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辅导员姓名及联系电话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2" w:hRule="atLeast"/>
          <w:jc w:val="center"/>
        </w:trPr>
        <w:tc>
          <w:tcPr>
            <w:tcW w:w="9859" w:type="dxa"/>
            <w:gridSpan w:val="13"/>
            <w:vAlign w:val="center"/>
          </w:tcPr>
          <w:p>
            <w:pPr>
              <w:spacing w:line="440" w:lineRule="atLeas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填表日期：      年    月    日     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spacing w:line="312" w:lineRule="auto"/>
        <w:ind w:right="300"/>
        <w:jc w:val="left"/>
        <w:rPr>
          <w:sz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MjEyMmZjNWJmMTk1ZDZhYjk3OWNiYTRkYWU2NWEifQ=="/>
  </w:docVars>
  <w:rsids>
    <w:rsidRoot w:val="3FEE04F2"/>
    <w:rsid w:val="0042645E"/>
    <w:rsid w:val="009541FB"/>
    <w:rsid w:val="00A80DC5"/>
    <w:rsid w:val="00F57CA3"/>
    <w:rsid w:val="0C621795"/>
    <w:rsid w:val="0D180B28"/>
    <w:rsid w:val="2B2D2CB7"/>
    <w:rsid w:val="3FEE04F2"/>
    <w:rsid w:val="45CC4115"/>
    <w:rsid w:val="532606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e11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神州网信技术有限公司</Company>
  <Pages>2</Pages>
  <Words>235</Words>
  <Characters>248</Characters>
  <Lines>2</Lines>
  <Paragraphs>1</Paragraphs>
  <TotalTime>0</TotalTime>
  <ScaleCrop>false</ScaleCrop>
  <LinksUpToDate>false</LinksUpToDate>
  <CharactersWithSpaces>308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2021-08-27T06:23:00Z</dcterms:created>
  <dc:creator>薛薛</dc:creator>
  <cp:lastModifiedBy>逸</cp:lastModifiedBy>
  <dcterms:modified xsi:type="dcterms:W3CDTF">2023-09-27T12:37:03Z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E7C15629269A4B889F183ED85A7C7836</vt:lpwstr>
  </property>
</Properties>
</file>